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3C4A" w14:textId="09C87BED" w:rsidR="00E40338" w:rsidRDefault="00E40338" w:rsidP="00F668D7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 COMUNE DI </w:t>
      </w:r>
      <w:r w:rsidR="00051905">
        <w:rPr>
          <w:rFonts w:ascii="Arial" w:hAnsi="Arial" w:cs="Arial"/>
          <w:i/>
          <w:iCs/>
        </w:rPr>
        <w:t>SGURGOLA</w:t>
      </w:r>
    </w:p>
    <w:p w14:paraId="7CC0EDB9" w14:textId="77777777" w:rsidR="00E40338" w:rsidRDefault="00E40338" w:rsidP="00F668D7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(Ufficio Elettorale)</w:t>
      </w:r>
    </w:p>
    <w:p w14:paraId="106CC261" w14:textId="4D78EA7F" w:rsidR="00E40338" w:rsidRDefault="00051905" w:rsidP="00F668D7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Via Roma, 6</w:t>
      </w:r>
    </w:p>
    <w:p w14:paraId="44B61360" w14:textId="614FF174" w:rsidR="00051905" w:rsidRDefault="00051905" w:rsidP="00F668D7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protocollo@comune.sgurgola.fr.it</w:t>
      </w:r>
    </w:p>
    <w:p w14:paraId="6D1AA195" w14:textId="52EED44B" w:rsidR="00E40338" w:rsidRDefault="00051905" w:rsidP="00F668D7">
      <w:pPr>
        <w:tabs>
          <w:tab w:val="left" w:pos="5387"/>
        </w:tabs>
        <w:ind w:left="425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protocollo@pec.comune.sgurgola.fr.</w:t>
      </w:r>
      <w:r w:rsidR="00E40338">
        <w:rPr>
          <w:rFonts w:ascii="Arial" w:hAnsi="Arial" w:cs="Arial"/>
          <w:i/>
          <w:iCs/>
        </w:rPr>
        <w:t>it</w:t>
      </w:r>
    </w:p>
    <w:p w14:paraId="6937FB0E" w14:textId="77777777" w:rsidR="00F668D7" w:rsidRDefault="00F668D7" w:rsidP="00E4033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sz w:val="21"/>
        </w:rPr>
      </w:pPr>
    </w:p>
    <w:p w14:paraId="2753AA45" w14:textId="501C500E" w:rsidR="00E40338" w:rsidRDefault="00E40338" w:rsidP="00E4033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14:paraId="2F532354" w14:textId="77777777" w:rsidR="00051905" w:rsidRDefault="00051905" w:rsidP="00E40338">
      <w:pPr>
        <w:spacing w:before="120" w:line="480" w:lineRule="auto"/>
        <w:rPr>
          <w:rFonts w:ascii="Arial" w:hAnsi="Arial" w:cs="Arial"/>
          <w:sz w:val="21"/>
        </w:rPr>
      </w:pPr>
    </w:p>
    <w:p w14:paraId="753ADC58" w14:textId="77777777" w:rsidR="00E40338" w:rsidRDefault="00E40338" w:rsidP="00E40338">
      <w:pPr>
        <w:spacing w:before="12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,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t>,</w:t>
      </w:r>
      <w:r>
        <w:rPr>
          <w:rFonts w:ascii="Arial" w:hAnsi="Arial" w:cs="Arial"/>
          <w:sz w:val="21"/>
        </w:rPr>
        <w:br/>
        <w:t xml:space="preserve">residente in codesto Comune 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bookmarkStart w:id="3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4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4"/>
    </w:p>
    <w:p w14:paraId="27CF6A81" w14:textId="6E241D84" w:rsidR="00E40338" w:rsidRDefault="00E40338" w:rsidP="00E40338">
      <w:pPr>
        <w:spacing w:before="120"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3076385D" w14:textId="12219CC2" w:rsidR="00E40338" w:rsidRDefault="00E40338" w:rsidP="00E40338">
      <w:pPr>
        <w:pStyle w:val="Corpodeltesto2"/>
        <w:tabs>
          <w:tab w:val="clear" w:pos="5670"/>
        </w:tabs>
        <w:spacing w:before="0" w:line="480" w:lineRule="auto"/>
      </w:pPr>
      <w:r w:rsidRPr="00E40338">
        <w:rPr>
          <w:b/>
          <w:bCs/>
        </w:rPr>
        <w:t>di essere cancellato/a dall’albo unico degli scrutatori</w:t>
      </w:r>
      <w:r>
        <w:t xml:space="preserve"> di cui all’art. 1 della legge 8 marzo 1989, n. 95, e successive modificazioni.</w:t>
      </w:r>
      <w:r w:rsidR="00F668D7">
        <w:t xml:space="preserve"> </w:t>
      </w:r>
      <w:r>
        <w:t>A norma dell’art. 5, comma 3, della stessa legge n. 95/1989 preciso che la cancellazione viene richiest</w:t>
      </w:r>
      <w:r w:rsidR="00FC3847">
        <w:t>a in relazione ai seguenti</w:t>
      </w:r>
      <w:bookmarkStart w:id="5" w:name="_GoBack"/>
      <w:bookmarkEnd w:id="5"/>
      <w:r>
        <w:t>, giustificati motivi:</w:t>
      </w:r>
    </w:p>
    <w:p w14:paraId="6C601BEC" w14:textId="77777777" w:rsidR="00E40338" w:rsidRDefault="00E40338" w:rsidP="00E40338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6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6"/>
    </w:p>
    <w:p w14:paraId="3E1C2A9D" w14:textId="77777777" w:rsidR="00E40338" w:rsidRDefault="00E40338" w:rsidP="00E40338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</w:p>
    <w:p w14:paraId="599BA8DE" w14:textId="77777777" w:rsidR="00E40338" w:rsidRDefault="00E40338" w:rsidP="00E40338">
      <w:pPr>
        <w:pStyle w:val="Corpodeltesto2"/>
        <w:tabs>
          <w:tab w:val="clear" w:pos="5670"/>
        </w:tabs>
        <w:spacing w:before="0" w:line="480" w:lineRule="auto"/>
      </w:pP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</w:p>
    <w:p w14:paraId="0CBBC09D" w14:textId="77777777" w:rsidR="00E40338" w:rsidRPr="004F03A8" w:rsidRDefault="00E40338" w:rsidP="00E40338">
      <w:pPr>
        <w:spacing w:line="480" w:lineRule="auto"/>
        <w:ind w:firstLine="360"/>
        <w:jc w:val="both"/>
        <w:rPr>
          <w:rFonts w:ascii="Arial" w:hAnsi="Arial" w:cs="Arial"/>
          <w:iCs/>
          <w:sz w:val="20"/>
        </w:rPr>
      </w:pPr>
      <w:r w:rsidRPr="004F03A8">
        <w:rPr>
          <w:rFonts w:ascii="Arial" w:hAnsi="Arial" w:cs="Arial"/>
          <w:iCs/>
          <w:sz w:val="20"/>
        </w:rPr>
        <w:t>Dichiar</w:t>
      </w:r>
      <w:r>
        <w:rPr>
          <w:rFonts w:ascii="Arial" w:hAnsi="Arial" w:cs="Arial"/>
          <w:iCs/>
          <w:sz w:val="20"/>
        </w:rPr>
        <w:t>o</w:t>
      </w:r>
      <w:r w:rsidRPr="004F03A8">
        <w:rPr>
          <w:rFonts w:ascii="Arial" w:hAnsi="Arial" w:cs="Arial"/>
          <w:iCs/>
          <w:sz w:val="20"/>
        </w:rPr>
        <w:t xml:space="preserve">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19D90AB3" w14:textId="77777777" w:rsidR="00E40338" w:rsidRDefault="00E40338" w:rsidP="00E4033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7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7"/>
    </w:p>
    <w:p w14:paraId="367C2954" w14:textId="77777777" w:rsidR="00E40338" w:rsidRDefault="00E40338" w:rsidP="00E4033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</w:t>
      </w:r>
      <w:smartTag w:uri="urn:schemas-microsoft-com:office:smarttags" w:element="PersonName">
        <w:smartTagPr>
          <w:attr w:name="ProductID" w:val="LA RICHIEDENTE"/>
        </w:smartTagPr>
        <w:r>
          <w:rPr>
            <w:b/>
            <w:bCs/>
          </w:rPr>
          <w:t>LA RICHIEDENTE</w:t>
        </w:r>
      </w:smartTag>
    </w:p>
    <w:p w14:paraId="544A4D1D" w14:textId="05D241D8" w:rsidR="00E40338" w:rsidRDefault="00E40338" w:rsidP="00E4033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90ED" wp14:editId="3ABC95CF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98D261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">
                <w10:wrap type="tight"/>
              </v:line>
            </w:pict>
          </mc:Fallback>
        </mc:AlternateContent>
      </w: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  <w:bookmarkEnd w:id="8"/>
    </w:p>
    <w:p w14:paraId="78D94059" w14:textId="77777777" w:rsidR="00E40338" w:rsidRDefault="00E40338" w:rsidP="00E4033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della Commissione elettorale comunale n. </w:t>
      </w:r>
      <w:bookmarkStart w:id="9" w:name="Testo14"/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</w:t>
      </w:r>
      <w:r>
        <w:rPr>
          <w:i/>
          <w:iCs/>
        </w:rPr>
        <w:fldChar w:fldCharType="end"/>
      </w:r>
      <w:bookmarkEnd w:id="9"/>
      <w:r>
        <w:rPr>
          <w:i/>
          <w:iCs/>
        </w:rPr>
        <w:t xml:space="preserve"> in data </w:t>
      </w:r>
      <w:bookmarkStart w:id="10" w:name="Testo15"/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</w:t>
      </w:r>
      <w:r>
        <w:rPr>
          <w:i/>
          <w:iCs/>
        </w:rPr>
        <w:fldChar w:fldCharType="end"/>
      </w:r>
      <w:bookmarkEnd w:id="10"/>
    </w:p>
    <w:p w14:paraId="611F108D" w14:textId="659843B9" w:rsidR="00E40338" w:rsidRDefault="00E40338" w:rsidP="00F668D7">
      <w:pPr>
        <w:pStyle w:val="Corpodeltesto2"/>
        <w:tabs>
          <w:tab w:val="clear" w:pos="5670"/>
        </w:tabs>
        <w:spacing w:before="0" w:line="480" w:lineRule="auto"/>
        <w:ind w:firstLine="425"/>
        <w:rPr>
          <w:b/>
          <w:b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r w:rsidR="00F668D7">
        <w:rPr>
          <w:i/>
          <w:iCs/>
        </w:rPr>
        <w:tab/>
      </w:r>
      <w:r w:rsidR="00F668D7">
        <w:rPr>
          <w:i/>
          <w:iCs/>
        </w:rPr>
        <w:tab/>
      </w:r>
      <w:r w:rsidR="00F668D7">
        <w:rPr>
          <w:i/>
          <w:iCs/>
        </w:rPr>
        <w:tab/>
      </w:r>
      <w:r>
        <w:rPr>
          <w:b/>
          <w:bCs/>
        </w:rPr>
        <w:t>Il responsabile del servizio</w:t>
      </w:r>
    </w:p>
    <w:p w14:paraId="74588E91" w14:textId="7FCACE48" w:rsidR="008C7C42" w:rsidRDefault="00E40338" w:rsidP="00F668D7">
      <w:pPr>
        <w:pStyle w:val="Default"/>
        <w:spacing w:after="113" w:line="276" w:lineRule="auto"/>
        <w:jc w:val="right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sectPr w:rsidR="008C7C42" w:rsidSect="00051905">
      <w:headerReference w:type="default" r:id="rId7"/>
      <w:footerReference w:type="default" r:id="rId8"/>
      <w:pgSz w:w="11906" w:h="16838"/>
      <w:pgMar w:top="1418" w:right="1416" w:bottom="709" w:left="1418" w:header="709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ED6B8" w14:textId="77777777" w:rsidR="00EE1435" w:rsidRDefault="00EE1435">
      <w:r>
        <w:separator/>
      </w:r>
    </w:p>
  </w:endnote>
  <w:endnote w:type="continuationSeparator" w:id="0">
    <w:p w14:paraId="0FD745E5" w14:textId="77777777" w:rsidR="00EE1435" w:rsidRDefault="00EE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CAEC2" w14:textId="6D56C976" w:rsidR="00DA5B93" w:rsidRDefault="00EE1435" w:rsidP="00496613">
    <w:pPr>
      <w:pStyle w:val="Pidipagina"/>
      <w:ind w:left="-567" w:right="-56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0FD27" w14:textId="77777777" w:rsidR="00EE1435" w:rsidRDefault="00EE1435">
      <w:r>
        <w:rPr>
          <w:color w:val="000000"/>
        </w:rPr>
        <w:separator/>
      </w:r>
    </w:p>
  </w:footnote>
  <w:footnote w:type="continuationSeparator" w:id="0">
    <w:p w14:paraId="02600099" w14:textId="77777777" w:rsidR="00EE1435" w:rsidRDefault="00EE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05F1" w14:textId="77777777" w:rsidR="00B90602" w:rsidRDefault="00B90602" w:rsidP="006B5043">
    <w:pPr>
      <w:pStyle w:val="Textbody"/>
      <w:spacing w:after="0"/>
    </w:pPr>
  </w:p>
  <w:p w14:paraId="25E6DAAD" w14:textId="77777777" w:rsidR="00BC681E" w:rsidRPr="00B90602" w:rsidRDefault="00BC681E" w:rsidP="00BC681E">
    <w:pPr>
      <w:pStyle w:val="Textbody"/>
      <w:spacing w:after="0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0F14"/>
    <w:multiLevelType w:val="hybridMultilevel"/>
    <w:tmpl w:val="35D6B392"/>
    <w:lvl w:ilvl="0" w:tplc="0D864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F81"/>
    <w:multiLevelType w:val="hybridMultilevel"/>
    <w:tmpl w:val="E02A6BB8"/>
    <w:lvl w:ilvl="0" w:tplc="A04E6D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F21"/>
    <w:multiLevelType w:val="multilevel"/>
    <w:tmpl w:val="D74C40AA"/>
    <w:styleLink w:val="WWNum1"/>
    <w:lvl w:ilvl="0">
      <w:start w:val="1"/>
      <w:numFmt w:val="none"/>
      <w:lvlText w:val="%1"/>
      <w:lvlJc w:val="left"/>
      <w:pPr>
        <w:ind w:left="2124" w:firstLine="708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53BA5782"/>
    <w:multiLevelType w:val="hybridMultilevel"/>
    <w:tmpl w:val="FDBA5416"/>
    <w:lvl w:ilvl="0" w:tplc="EC74E4B2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172643"/>
    <w:multiLevelType w:val="hybridMultilevel"/>
    <w:tmpl w:val="91B69D98"/>
    <w:lvl w:ilvl="0" w:tplc="DB562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8"/>
    <w:rsid w:val="00051905"/>
    <w:rsid w:val="000A563B"/>
    <w:rsid w:val="00144E4D"/>
    <w:rsid w:val="003A243E"/>
    <w:rsid w:val="00475CAF"/>
    <w:rsid w:val="00484FC7"/>
    <w:rsid w:val="00496613"/>
    <w:rsid w:val="005C2881"/>
    <w:rsid w:val="006B5043"/>
    <w:rsid w:val="008C7C42"/>
    <w:rsid w:val="00AA7A45"/>
    <w:rsid w:val="00B90602"/>
    <w:rsid w:val="00BC681E"/>
    <w:rsid w:val="00E40338"/>
    <w:rsid w:val="00EE1435"/>
    <w:rsid w:val="00F668D7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5F2DA5"/>
  <w15:docId w15:val="{E2968965-BCB1-4D87-836D-051E378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338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itolo1">
    <w:name w:val="heading 1"/>
    <w:basedOn w:val="Standard"/>
    <w:next w:val="Textbody"/>
    <w:uiPriority w:val="9"/>
    <w:qFormat/>
    <w:pPr>
      <w:keepNext/>
      <w:ind w:left="2124" w:firstLine="708"/>
      <w:outlineLvl w:val="0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color w:val="000000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B9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E40338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character" w:customStyle="1" w:styleId="Corpodeltesto2Carattere">
    <w:name w:val="Corpo del testo 2 Carattere"/>
    <w:basedOn w:val="Carpredefinitoparagrafo"/>
    <w:link w:val="Corpodeltesto2"/>
    <w:rsid w:val="00E40338"/>
    <w:rPr>
      <w:rFonts w:ascii="Arial" w:eastAsia="Times New Roman" w:hAnsi="Arial" w:cs="Arial"/>
      <w:kern w:val="0"/>
      <w:sz w:val="21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e.braghiroli\Documents\Modelli%20di%20Office%20personalizzati\Carta%20intestata%20-%20Anagrafe%20e%20elettorale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Anagrafe e elettorale1.dotm</Template>
  <TotalTime>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Braghiroli</dc:creator>
  <cp:lastModifiedBy>roberto ponzi</cp:lastModifiedBy>
  <cp:revision>3</cp:revision>
  <cp:lastPrinted>2021-08-06T11:32:00Z</cp:lastPrinted>
  <dcterms:created xsi:type="dcterms:W3CDTF">2022-10-13T11:59:00Z</dcterms:created>
  <dcterms:modified xsi:type="dcterms:W3CDTF">2024-10-11T09:42:00Z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